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default" w:ascii="黑体" w:hAnsi="宋体" w:eastAsia="黑体" w:cs="黑体"/>
          <w:lang w:val="en-US"/>
        </w:rPr>
      </w:pPr>
      <w:bookmarkStart w:id="0" w:name="_Toc102826039"/>
      <w:bookmarkStart w:id="1" w:name="_Toc101779117"/>
      <w:bookmarkStart w:id="2" w:name="_Toc73025744"/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附件</w:t>
      </w:r>
      <w:bookmarkEnd w:id="0"/>
      <w:bookmarkEnd w:id="1"/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2</w:t>
      </w: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en-US" w:bidi="ar"/>
        </w:rPr>
      </w:pP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  <w:t>深圳市近零碳排放区试点项目创建方案</w:t>
      </w:r>
      <w:bookmarkEnd w:id="2"/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44"/>
          <w:lang w:val="en-US" w:eastAsia="zh-CN" w:bidi="ar"/>
        </w:rPr>
        <w:t>变更参考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楷体_GB2312" w:cs="Times New Roman"/>
          <w:bCs/>
          <w:color w:val="FF000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zh-CN" w:eastAsia="zh-CN" w:bidi="zh-CN"/>
        </w:rPr>
        <w:t>（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请标注：</w:t>
      </w:r>
      <w:r>
        <w:rPr>
          <w:rFonts w:hint="default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202x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年</w:t>
      </w:r>
      <w:r>
        <w:rPr>
          <w:rFonts w:hint="default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x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en-US" w:eastAsia="zh-CN" w:bidi="zh-CN"/>
        </w:rPr>
        <w:t>月更新</w:t>
      </w:r>
      <w:r>
        <w:rPr>
          <w:rFonts w:hint="eastAsia" w:ascii="Times New Roman" w:hAnsi="Times New Roman" w:eastAsia="楷体_GB2312" w:cs="Times New Roman"/>
          <w:bCs/>
          <w:color w:val="FF0000"/>
          <w:kern w:val="2"/>
          <w:sz w:val="32"/>
          <w:szCs w:val="32"/>
          <w:lang w:val="zh-CN" w:eastAsia="zh-CN" w:bidi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楷体_GB2312" w:cs="Times New Roman"/>
          <w:bCs/>
          <w:sz w:val="32"/>
          <w:szCs w:val="32"/>
          <w:lang w:val="zh-CN" w:eastAsia="zh-CN" w:bidi="zh-CN"/>
        </w:rPr>
      </w:pPr>
    </w:p>
    <w:p>
      <w:pPr>
        <w:keepNext w:val="0"/>
        <w:keepLines w:val="0"/>
        <w:widowControl/>
        <w:suppressLineNumbers w:val="0"/>
        <w:tabs>
          <w:tab w:val="left" w:pos="0"/>
          <w:tab w:val="left" w:pos="1417"/>
        </w:tabs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bCs/>
          <w:kern w:val="24"/>
          <w:sz w:val="32"/>
          <w:szCs w:val="32"/>
          <w:lang w:val="en-US" w:eastAsia="zh-CN" w:bidi="ar"/>
        </w:rPr>
        <w:t>一、方案具体内容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FF0000"/>
          <w:kern w:val="24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（如需更新，请注明变更内容与原因；如无需变更，请沿用之前申报提交内容。其余部分要求相同）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黑体" w:cs="Times New Roman"/>
          <w:color w:val="000000"/>
          <w:kern w:val="24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000000"/>
          <w:kern w:val="24"/>
          <w:sz w:val="32"/>
          <w:szCs w:val="32"/>
          <w:lang w:val="en-US" w:eastAsia="zh-CN" w:bidi="ar"/>
        </w:rPr>
        <w:t>二、证明材料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FF0000"/>
          <w:kern w:val="24"/>
          <w:sz w:val="32"/>
          <w:szCs w:val="32"/>
          <w:lang w:val="en-US" w:bidi="ar"/>
        </w:rPr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请补充列出本次创建方案变更申请所需证明材料，之前项目申请所提供的证明材料无需重复列出。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宋体" w:eastAsia="黑体" w:cs="黑体"/>
          <w:kern w:val="24"/>
          <w:sz w:val="32"/>
          <w:szCs w:val="32"/>
          <w:lang w:val="en-US" w:bidi="ar"/>
        </w:rPr>
      </w:pPr>
      <w:r>
        <w:rPr>
          <w:rFonts w:hint="eastAsia" w:ascii="黑体" w:hAnsi="宋体" w:eastAsia="黑体" w:cs="黑体"/>
          <w:kern w:val="24"/>
          <w:sz w:val="32"/>
          <w:szCs w:val="32"/>
          <w:lang w:val="en-US" w:eastAsia="zh-CN" w:bidi="ar"/>
        </w:rPr>
        <w:t>其他要求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>请在目录中将有变更的部分标出，具体变更内容也请以标黄等形式再正文中标出。</w:t>
      </w:r>
      <w:r>
        <w:rPr>
          <w:rFonts w:hint="eastAsia" w:ascii="Times New Roman" w:hAnsi="Times New Roman" w:eastAsia="仿宋_GB2312" w:cs="Times New Roman"/>
          <w:color w:val="FF0000"/>
          <w:kern w:val="24"/>
          <w:sz w:val="32"/>
          <w:szCs w:val="32"/>
          <w:lang w:val="en-US" w:eastAsia="zh-CN" w:bidi="ar"/>
        </w:rPr>
        <w:t xml:space="preserve"> </w:t>
      </w:r>
    </w:p>
    <w:p/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3CD7"/>
    <w:multiLevelType w:val="multilevel"/>
    <w:tmpl w:val="FBFE3CD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7CBFEC9A"/>
    <w:rsid w:val="002233AA"/>
    <w:rsid w:val="00390EBA"/>
    <w:rsid w:val="00EB30D5"/>
    <w:rsid w:val="084367D4"/>
    <w:rsid w:val="096220F4"/>
    <w:rsid w:val="1C3B7A96"/>
    <w:rsid w:val="1DE1193E"/>
    <w:rsid w:val="22D912C5"/>
    <w:rsid w:val="274F094E"/>
    <w:rsid w:val="292F1725"/>
    <w:rsid w:val="2E5C766E"/>
    <w:rsid w:val="32253768"/>
    <w:rsid w:val="32AE43C8"/>
    <w:rsid w:val="34360E17"/>
    <w:rsid w:val="359BECDB"/>
    <w:rsid w:val="36692CCE"/>
    <w:rsid w:val="38F86439"/>
    <w:rsid w:val="396E2E01"/>
    <w:rsid w:val="3BF331A0"/>
    <w:rsid w:val="3D05582A"/>
    <w:rsid w:val="3EB9054F"/>
    <w:rsid w:val="459F1F6A"/>
    <w:rsid w:val="45A01123"/>
    <w:rsid w:val="47791A44"/>
    <w:rsid w:val="4BAFF19F"/>
    <w:rsid w:val="4C453E95"/>
    <w:rsid w:val="501778F7"/>
    <w:rsid w:val="5154741D"/>
    <w:rsid w:val="57A34D7B"/>
    <w:rsid w:val="57DFB04A"/>
    <w:rsid w:val="57FEE2B1"/>
    <w:rsid w:val="5F3B86B8"/>
    <w:rsid w:val="612D547E"/>
    <w:rsid w:val="6310039E"/>
    <w:rsid w:val="63FB5893"/>
    <w:rsid w:val="679338AF"/>
    <w:rsid w:val="67E85616"/>
    <w:rsid w:val="6ACBFF87"/>
    <w:rsid w:val="6AFFF42E"/>
    <w:rsid w:val="6CEB5F3B"/>
    <w:rsid w:val="6DE50BDD"/>
    <w:rsid w:val="6DF77C1A"/>
    <w:rsid w:val="6E070B53"/>
    <w:rsid w:val="73FEEA75"/>
    <w:rsid w:val="77FE148A"/>
    <w:rsid w:val="7CBFEC9A"/>
    <w:rsid w:val="7DF76E4B"/>
    <w:rsid w:val="7F4FA518"/>
    <w:rsid w:val="7F7BED68"/>
    <w:rsid w:val="7FBAAA0B"/>
    <w:rsid w:val="7FBEFA0C"/>
    <w:rsid w:val="9F6F331B"/>
    <w:rsid w:val="CFFDAA46"/>
    <w:rsid w:val="D3E73541"/>
    <w:rsid w:val="DBFE8366"/>
    <w:rsid w:val="DF5F4CB0"/>
    <w:rsid w:val="ED692D55"/>
    <w:rsid w:val="FAFE864B"/>
    <w:rsid w:val="FFF7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10</Pages>
  <Words>2464</Words>
  <Characters>2525</Characters>
  <Lines>11</Lines>
  <Paragraphs>3</Paragraphs>
  <TotalTime>9</TotalTime>
  <ScaleCrop>false</ScaleCrop>
  <LinksUpToDate>false</LinksUpToDate>
  <CharactersWithSpaces>2610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2024-05-30T00:39:00Z</dcterms:created>
  <dc:creator>CastDown</dc:creator>
  <cp:lastModifiedBy>sthjj</cp:lastModifiedBy>
  <dcterms:modified xsi:type="dcterms:W3CDTF">2024-09-12T14:24:25Z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035AA7F194790465CCB6566651E03A32</vt:lpwstr>
  </property>
</Properties>
</file>